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4111" w:type="dxa"/>
        <w:tblInd w:w="4786" w:type="dxa"/>
        <w:tblLook w:val="04A0" w:firstRow="1" w:lastRow="0" w:firstColumn="1" w:lastColumn="0" w:noHBand="0" w:noVBand="1"/>
      </w:tblPr>
      <w:tblGrid>
        <w:gridCol w:w="4111"/>
      </w:tblGrid>
      <w:tr w:rsidR="003F484B" w14:paraId="41C385DA" w14:textId="77777777" w:rsidTr="003F484B">
        <w:tc>
          <w:tcPr>
            <w:tcW w:w="4111" w:type="dxa"/>
          </w:tcPr>
          <w:p w14:paraId="3F5BD9E9" w14:textId="77777777" w:rsidR="003F484B" w:rsidRDefault="003F484B" w:rsidP="003F484B">
            <w:bookmarkStart w:id="0" w:name="_Hlk196896037"/>
            <w:bookmarkStart w:id="1" w:name="_Hlk196896057"/>
            <w:permStart w:id="823132924" w:edGrp="everyone"/>
            <w:r w:rsidRPr="003F484B">
              <w:rPr>
                <w:rFonts w:ascii="Verdana" w:hAnsi="Verdana"/>
                <w:sz w:val="16"/>
              </w:rPr>
              <w:t>Ver.nr</w:t>
            </w:r>
            <w:r w:rsidR="003B1039">
              <w:rPr>
                <w:rFonts w:ascii="Verdana" w:hAnsi="Verdana"/>
                <w:sz w:val="16"/>
              </w:rPr>
              <w:t xml:space="preserve"> (ifylls av Ekonomi)</w:t>
            </w:r>
            <w:r>
              <w:br/>
            </w:r>
          </w:p>
        </w:tc>
      </w:tr>
    </w:tbl>
    <w:p w14:paraId="04F2DD9B" w14:textId="77777777" w:rsidR="005B4D8D" w:rsidRDefault="005B4D8D" w:rsidP="005B4D8D">
      <w:pPr>
        <w:jc w:val="right"/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920"/>
        <w:gridCol w:w="1201"/>
        <w:gridCol w:w="213"/>
        <w:gridCol w:w="993"/>
        <w:gridCol w:w="2976"/>
        <w:gridCol w:w="1985"/>
        <w:gridCol w:w="42"/>
        <w:gridCol w:w="33"/>
      </w:tblGrid>
      <w:tr w:rsidR="00D96814" w14:paraId="775DF0AA" w14:textId="77777777" w:rsidTr="00D96814">
        <w:trPr>
          <w:gridAfter w:val="4"/>
          <w:wAfter w:w="5036" w:type="dxa"/>
          <w:cantSplit/>
          <w:trHeight w:hRule="exact" w:val="510"/>
        </w:trPr>
        <w:tc>
          <w:tcPr>
            <w:tcW w:w="4320" w:type="dxa"/>
            <w:gridSpan w:val="5"/>
          </w:tcPr>
          <w:p w14:paraId="48A91668" w14:textId="500535D6" w:rsidR="00D96814" w:rsidRPr="00D96814" w:rsidRDefault="00D96814" w:rsidP="00882588">
            <w:pPr>
              <w:rPr>
                <w:rFonts w:ascii="Verdana" w:hAnsi="Verdana"/>
                <w:sz w:val="16"/>
              </w:rPr>
            </w:pPr>
            <w:r w:rsidRPr="00F05516">
              <w:rPr>
                <w:rFonts w:ascii="Verdana" w:hAnsi="Verdana"/>
                <w:sz w:val="16"/>
              </w:rPr>
              <w:t>Betalningsmottagare</w:t>
            </w:r>
            <w:r w:rsidR="00F07D5C">
              <w:t>s</w:t>
            </w:r>
            <w:r>
              <w:rPr>
                <w:rFonts w:ascii="Verdana" w:hAnsi="Verdana"/>
                <w:sz w:val="16"/>
              </w:rPr>
              <w:t xml:space="preserve"> namn</w:t>
            </w:r>
            <w:r w:rsidR="00F07D5C">
              <w:t>*</w:t>
            </w:r>
            <w:r w:rsidRPr="00F05516">
              <w:rPr>
                <w:sz w:val="16"/>
              </w:rPr>
              <w:br/>
            </w:r>
          </w:p>
        </w:tc>
      </w:tr>
      <w:tr w:rsidR="003A2AD3" w14:paraId="548B8426" w14:textId="77777777" w:rsidTr="00D96814">
        <w:trPr>
          <w:cantSplit/>
          <w:trHeight w:hRule="exact" w:val="510"/>
        </w:trPr>
        <w:tc>
          <w:tcPr>
            <w:tcW w:w="4320" w:type="dxa"/>
            <w:gridSpan w:val="5"/>
          </w:tcPr>
          <w:p w14:paraId="1DCA5B66" w14:textId="62968111" w:rsidR="003A2AD3" w:rsidRPr="00F05516" w:rsidRDefault="003A2AD3" w:rsidP="003A2AD3">
            <w:pPr>
              <w:rPr>
                <w:rFonts w:ascii="Verdana" w:hAnsi="Verdana"/>
                <w:sz w:val="16"/>
              </w:rPr>
            </w:pPr>
            <w:r w:rsidRPr="00F05516">
              <w:rPr>
                <w:rFonts w:ascii="Verdana" w:hAnsi="Verdana"/>
                <w:sz w:val="16"/>
              </w:rPr>
              <w:t xml:space="preserve">Bank </w:t>
            </w:r>
            <w:proofErr w:type="spellStart"/>
            <w:r w:rsidRPr="00F05516">
              <w:rPr>
                <w:rFonts w:ascii="Verdana" w:hAnsi="Verdana"/>
                <w:sz w:val="16"/>
              </w:rPr>
              <w:t>clearingnummer</w:t>
            </w:r>
            <w:proofErr w:type="spellEnd"/>
            <w:r>
              <w:rPr>
                <w:rFonts w:ascii="Verdana" w:hAnsi="Verdana"/>
                <w:sz w:val="16"/>
              </w:rPr>
              <w:t xml:space="preserve"> </w:t>
            </w:r>
            <w:r w:rsidR="00F07D5C">
              <w:t>*</w:t>
            </w:r>
          </w:p>
          <w:p w14:paraId="4B7BFE4A" w14:textId="1003599A" w:rsidR="003A2AD3" w:rsidRPr="00F05516" w:rsidRDefault="003A2AD3" w:rsidP="003A2AD3">
            <w:r w:rsidRPr="00F05516">
              <w:rPr>
                <w:sz w:val="16"/>
              </w:rPr>
              <w:br/>
            </w:r>
          </w:p>
        </w:tc>
        <w:tc>
          <w:tcPr>
            <w:tcW w:w="5036" w:type="dxa"/>
            <w:gridSpan w:val="4"/>
          </w:tcPr>
          <w:p w14:paraId="6ED74C00" w14:textId="31397177" w:rsidR="003A2AD3" w:rsidRPr="00F05516" w:rsidRDefault="003A2AD3" w:rsidP="003A2AD3">
            <w:r w:rsidRPr="00F05516">
              <w:rPr>
                <w:rFonts w:ascii="Verdana" w:hAnsi="Verdana"/>
                <w:sz w:val="16"/>
              </w:rPr>
              <w:t>Bankkontonummer</w:t>
            </w:r>
            <w:r w:rsidR="00D96814">
              <w:rPr>
                <w:rFonts w:ascii="Verdana" w:hAnsi="Verdana"/>
                <w:sz w:val="16"/>
              </w:rPr>
              <w:t xml:space="preserve"> </w:t>
            </w:r>
            <w:r w:rsidR="00D96814">
              <w:t>*</w:t>
            </w:r>
            <w:r w:rsidRPr="00F05516">
              <w:rPr>
                <w:rFonts w:ascii="Verdana" w:hAnsi="Verdana"/>
                <w:sz w:val="16"/>
              </w:rPr>
              <w:br/>
            </w:r>
          </w:p>
        </w:tc>
      </w:tr>
      <w:tr w:rsidR="00F07D5C" w14:paraId="4DB18AEA" w14:textId="77777777" w:rsidTr="000B4639">
        <w:trPr>
          <w:cantSplit/>
          <w:trHeight w:hRule="exact" w:val="510"/>
        </w:trPr>
        <w:tc>
          <w:tcPr>
            <w:tcW w:w="9356" w:type="dxa"/>
            <w:gridSpan w:val="9"/>
          </w:tcPr>
          <w:p w14:paraId="7DE6B0AD" w14:textId="77777777" w:rsidR="00F07D5C" w:rsidRPr="00F05516" w:rsidRDefault="00F07D5C" w:rsidP="003A2AD3">
            <w:pPr>
              <w:rPr>
                <w:rFonts w:ascii="Verdana" w:hAnsi="Verdana"/>
                <w:sz w:val="16"/>
              </w:rPr>
            </w:pPr>
            <w:r w:rsidRPr="00F05516">
              <w:rPr>
                <w:rFonts w:ascii="Verdana" w:hAnsi="Verdana"/>
                <w:sz w:val="16"/>
              </w:rPr>
              <w:t>Bankgiro/Plusgiro</w:t>
            </w:r>
            <w:r>
              <w:rPr>
                <w:rFonts w:ascii="Verdana" w:hAnsi="Verdana"/>
                <w:sz w:val="16"/>
              </w:rPr>
              <w:t xml:space="preserve"> </w:t>
            </w:r>
            <w:r>
              <w:t>*</w:t>
            </w:r>
          </w:p>
          <w:p w14:paraId="1614C9CC" w14:textId="77777777" w:rsidR="00F07D5C" w:rsidRPr="00F05516" w:rsidRDefault="00F07D5C" w:rsidP="003A2AD3">
            <w:pPr>
              <w:rPr>
                <w:sz w:val="24"/>
              </w:rPr>
            </w:pPr>
          </w:p>
          <w:p w14:paraId="0C7126ED" w14:textId="77777777" w:rsidR="00F07D5C" w:rsidRPr="00F05516" w:rsidRDefault="00F07D5C" w:rsidP="003A2AD3">
            <w:r w:rsidRPr="00F05516">
              <w:rPr>
                <w:sz w:val="16"/>
              </w:rPr>
              <w:br/>
            </w:r>
          </w:p>
          <w:p w14:paraId="0992541D" w14:textId="368E4EC8" w:rsidR="00F07D5C" w:rsidRPr="00F05516" w:rsidRDefault="00F07D5C" w:rsidP="003A2AD3">
            <w:r w:rsidRPr="00F05516">
              <w:rPr>
                <w:rFonts w:ascii="Verdana" w:hAnsi="Verdana"/>
                <w:sz w:val="16"/>
              </w:rPr>
              <w:br/>
            </w:r>
          </w:p>
        </w:tc>
      </w:tr>
      <w:tr w:rsidR="003A2AD3" w14:paraId="1147FBE2" w14:textId="77777777" w:rsidTr="00D96814">
        <w:trPr>
          <w:gridAfter w:val="1"/>
          <w:wAfter w:w="33" w:type="dxa"/>
          <w:cantSplit/>
          <w:trHeight w:hRule="exact" w:val="1557"/>
        </w:trPr>
        <w:tc>
          <w:tcPr>
            <w:tcW w:w="9323" w:type="dxa"/>
            <w:gridSpan w:val="8"/>
            <w:tcBorders>
              <w:bottom w:val="single" w:sz="4" w:space="0" w:color="auto"/>
            </w:tcBorders>
          </w:tcPr>
          <w:p w14:paraId="2F2B1D8F" w14:textId="42E260C3" w:rsidR="003A2AD3" w:rsidRDefault="003A2AD3" w:rsidP="00F07D5C">
            <w:r w:rsidRPr="00F05516">
              <w:t>Specifikation</w:t>
            </w:r>
            <w:r w:rsidR="00F07D5C">
              <w:t>*</w:t>
            </w:r>
          </w:p>
          <w:p w14:paraId="558090B8" w14:textId="77777777" w:rsidR="00D9548B" w:rsidRDefault="00D9548B" w:rsidP="001B7075"/>
          <w:p w14:paraId="4B8D6BE2" w14:textId="1EDB134F" w:rsidR="00F07D5C" w:rsidRDefault="00B6196C" w:rsidP="001B7075">
            <w:r>
              <w:t>Förening och kontaktperson:</w:t>
            </w:r>
          </w:p>
          <w:p w14:paraId="7D967A4E" w14:textId="77777777" w:rsidR="00B6196C" w:rsidRDefault="00B6196C" w:rsidP="001B7075">
            <w:pPr>
              <w:rPr>
                <w:rFonts w:ascii="Verdana" w:hAnsi="Verdana"/>
                <w:sz w:val="16"/>
                <w:szCs w:val="16"/>
              </w:rPr>
            </w:pPr>
          </w:p>
          <w:p w14:paraId="1D18CD82" w14:textId="10D25882" w:rsidR="001B7075" w:rsidRPr="00F05516" w:rsidRDefault="001B7075" w:rsidP="001B7075">
            <w:pPr>
              <w:rPr>
                <w:sz w:val="24"/>
              </w:rPr>
            </w:pPr>
            <w:r w:rsidRPr="00D96814">
              <w:rPr>
                <w:rFonts w:ascii="Verdana" w:hAnsi="Verdana"/>
                <w:sz w:val="16"/>
                <w:szCs w:val="16"/>
              </w:rPr>
              <w:t>Datum</w:t>
            </w:r>
            <w:r w:rsidR="00F661CD">
              <w:t>et</w:t>
            </w:r>
            <w:r w:rsidR="00F07D5C">
              <w:t xml:space="preserve"> ni </w:t>
            </w:r>
            <w:proofErr w:type="spellStart"/>
            <w:r w:rsidR="00F07D5C">
              <w:t>nattvandrade</w:t>
            </w:r>
            <w:proofErr w:type="spellEnd"/>
            <w:r>
              <w:rPr>
                <w:rFonts w:ascii="Gill Sans MT" w:hAnsi="Gill Sans MT"/>
                <w:sz w:val="24"/>
              </w:rPr>
              <w:t>:</w:t>
            </w:r>
          </w:p>
          <w:p w14:paraId="095B15E0" w14:textId="0F6488A6" w:rsidR="003A2AD3" w:rsidRPr="00F05516" w:rsidRDefault="001B7075" w:rsidP="003A2AD3">
            <w:pPr>
              <w:rPr>
                <w:rFonts w:ascii="Gill Sans MT" w:hAnsi="Gill Sans MT"/>
                <w:sz w:val="16"/>
              </w:rPr>
            </w:pPr>
            <w:r w:rsidRPr="00D96814">
              <w:rPr>
                <w:rFonts w:ascii="Verdana" w:hAnsi="Verdana"/>
                <w:sz w:val="16"/>
                <w:szCs w:val="12"/>
              </w:rPr>
              <w:t>Antal nattvandrare:</w:t>
            </w:r>
            <w:r w:rsidRPr="00D96814">
              <w:rPr>
                <w:rFonts w:ascii="Gill Sans MT" w:hAnsi="Gill Sans MT"/>
                <w:sz w:val="16"/>
                <w:szCs w:val="12"/>
              </w:rPr>
              <w:t xml:space="preserve"> </w:t>
            </w:r>
          </w:p>
          <w:p w14:paraId="0662E10F" w14:textId="77777777" w:rsidR="003A2AD3" w:rsidRPr="00F05516" w:rsidRDefault="003A2AD3" w:rsidP="003A2AD3">
            <w:pPr>
              <w:rPr>
                <w:rFonts w:ascii="Gill Sans MT" w:hAnsi="Gill Sans MT"/>
                <w:sz w:val="16"/>
              </w:rPr>
            </w:pPr>
            <w:r w:rsidRPr="00F05516">
              <w:rPr>
                <w:rFonts w:ascii="Gill Sans MT" w:hAnsi="Gill Sans MT"/>
                <w:sz w:val="16"/>
              </w:rPr>
              <w:br/>
            </w:r>
          </w:p>
          <w:p w14:paraId="1A60B626" w14:textId="77777777" w:rsidR="003A2AD3" w:rsidRPr="00F05516" w:rsidRDefault="003A2AD3" w:rsidP="003A2AD3">
            <w:pPr>
              <w:rPr>
                <w:rFonts w:ascii="Gill Sans MT" w:hAnsi="Gill Sans MT"/>
                <w:sz w:val="16"/>
              </w:rPr>
            </w:pPr>
            <w:r w:rsidRPr="00F05516">
              <w:rPr>
                <w:rFonts w:ascii="Gill Sans MT" w:hAnsi="Gill Sans MT"/>
                <w:sz w:val="16"/>
              </w:rPr>
              <w:br/>
            </w:r>
          </w:p>
          <w:p w14:paraId="0B387E0A" w14:textId="77777777" w:rsidR="003A2AD3" w:rsidRPr="00F05516" w:rsidRDefault="003A2AD3" w:rsidP="003A2AD3">
            <w:pPr>
              <w:rPr>
                <w:rFonts w:ascii="Gill Sans MT" w:hAnsi="Gill Sans MT"/>
              </w:rPr>
            </w:pPr>
            <w:r w:rsidRPr="00F05516">
              <w:rPr>
                <w:rFonts w:ascii="Gill Sans MT" w:hAnsi="Gill Sans MT"/>
                <w:sz w:val="16"/>
              </w:rPr>
              <w:br/>
            </w:r>
          </w:p>
        </w:tc>
      </w:tr>
      <w:tr w:rsidR="00D96814" w14:paraId="42A85330" w14:textId="77777777" w:rsidTr="00D96814">
        <w:trPr>
          <w:gridAfter w:val="2"/>
          <w:wAfter w:w="75" w:type="dxa"/>
          <w:cantSplit/>
          <w:trHeight w:val="227"/>
        </w:trPr>
        <w:tc>
          <w:tcPr>
            <w:tcW w:w="993" w:type="dxa"/>
            <w:vMerge w:val="restart"/>
          </w:tcPr>
          <w:p w14:paraId="1196D410" w14:textId="423390D8" w:rsidR="00D96814" w:rsidRPr="00446D73" w:rsidRDefault="00D96814" w:rsidP="003A2AD3">
            <w:pPr>
              <w:spacing w:line="360" w:lineRule="auto"/>
              <w:rPr>
                <w:rFonts w:ascii="Gill Sans MT" w:hAnsi="Gill Sans MT"/>
              </w:rPr>
            </w:pPr>
            <w:permStart w:id="316964232" w:edGrp="everyone" w:colFirst="4" w:colLast="4"/>
            <w:permEnd w:id="823132924"/>
            <w:r>
              <w:rPr>
                <w:rFonts w:ascii="Verdana" w:hAnsi="Verdana"/>
                <w:sz w:val="16"/>
              </w:rPr>
              <w:t>Konto</w:t>
            </w:r>
            <w:r w:rsidRPr="00446D73">
              <w:rPr>
                <w:rFonts w:ascii="Gill Sans MT" w:hAnsi="Gill Sans MT"/>
                <w:sz w:val="16"/>
              </w:rPr>
              <w:br/>
            </w:r>
            <w:r>
              <w:rPr>
                <w:rFonts w:ascii="Gill Sans MT" w:hAnsi="Gill Sans MT"/>
              </w:rPr>
              <w:t>53000</w:t>
            </w:r>
          </w:p>
        </w:tc>
        <w:tc>
          <w:tcPr>
            <w:tcW w:w="920" w:type="dxa"/>
            <w:vMerge w:val="restart"/>
          </w:tcPr>
          <w:p w14:paraId="62521DD0" w14:textId="5D773B87" w:rsidR="00D96814" w:rsidRPr="00446D73" w:rsidRDefault="00D96814" w:rsidP="003A2AD3">
            <w:pPr>
              <w:spacing w:line="360" w:lineRule="auto"/>
              <w:rPr>
                <w:rFonts w:ascii="Gill Sans MT" w:hAnsi="Gill Sans MT"/>
              </w:rPr>
            </w:pPr>
            <w:r>
              <w:rPr>
                <w:rFonts w:ascii="Verdana" w:hAnsi="Verdana"/>
                <w:sz w:val="16"/>
              </w:rPr>
              <w:t>Ansvar</w:t>
            </w:r>
            <w:r w:rsidRPr="00446D73">
              <w:rPr>
                <w:rFonts w:ascii="Gill Sans MT" w:hAnsi="Gill Sans MT"/>
                <w:sz w:val="16"/>
              </w:rPr>
              <w:br/>
            </w:r>
            <w:r>
              <w:rPr>
                <w:rFonts w:ascii="Gill Sans MT" w:hAnsi="Gill Sans MT"/>
              </w:rPr>
              <w:t>12020</w:t>
            </w:r>
          </w:p>
        </w:tc>
        <w:tc>
          <w:tcPr>
            <w:tcW w:w="1201" w:type="dxa"/>
            <w:vMerge w:val="restart"/>
          </w:tcPr>
          <w:p w14:paraId="78101335" w14:textId="0E07D4B1" w:rsidR="00D96814" w:rsidRPr="00446D73" w:rsidRDefault="00D96814" w:rsidP="003A2AD3">
            <w:pPr>
              <w:spacing w:line="360" w:lineRule="auto"/>
              <w:rPr>
                <w:rFonts w:ascii="Gill Sans MT" w:hAnsi="Gill Sans MT"/>
              </w:rPr>
            </w:pPr>
            <w:r w:rsidRPr="00F05516">
              <w:rPr>
                <w:rFonts w:ascii="Verdana" w:hAnsi="Verdana"/>
                <w:sz w:val="15"/>
                <w:szCs w:val="15"/>
              </w:rPr>
              <w:t>Verksamhet</w:t>
            </w:r>
            <w:r w:rsidRPr="00446D73">
              <w:rPr>
                <w:rFonts w:ascii="Gill Sans MT" w:hAnsi="Gill Sans MT"/>
                <w:sz w:val="16"/>
              </w:rPr>
              <w:br/>
            </w:r>
            <w:r>
              <w:rPr>
                <w:rFonts w:ascii="Gill Sans MT" w:hAnsi="Gill Sans MT"/>
              </w:rPr>
              <w:t>27510</w:t>
            </w:r>
          </w:p>
        </w:tc>
        <w:tc>
          <w:tcPr>
            <w:tcW w:w="1206" w:type="dxa"/>
            <w:gridSpan w:val="2"/>
            <w:vMerge w:val="restart"/>
          </w:tcPr>
          <w:p w14:paraId="1BBDCF78" w14:textId="109F02EA" w:rsidR="00D96814" w:rsidRPr="00446D73" w:rsidRDefault="00D96814" w:rsidP="003A2AD3">
            <w:pPr>
              <w:spacing w:line="360" w:lineRule="auto"/>
              <w:rPr>
                <w:rFonts w:ascii="Gill Sans MT" w:hAnsi="Gill Sans MT"/>
              </w:rPr>
            </w:pPr>
            <w:r>
              <w:rPr>
                <w:rFonts w:ascii="Verdana" w:hAnsi="Verdana"/>
                <w:sz w:val="16"/>
              </w:rPr>
              <w:t>Aktivitet</w:t>
            </w:r>
            <w:r w:rsidRPr="00446D73">
              <w:rPr>
                <w:rFonts w:ascii="Gill Sans MT" w:hAnsi="Gill Sans MT"/>
                <w:sz w:val="16"/>
              </w:rPr>
              <w:br/>
            </w:r>
            <w:r>
              <w:rPr>
                <w:rFonts w:ascii="Gill Sans MT" w:hAnsi="Gill Sans MT"/>
              </w:rPr>
              <w:t>12300</w:t>
            </w:r>
          </w:p>
        </w:tc>
        <w:tc>
          <w:tcPr>
            <w:tcW w:w="4961" w:type="dxa"/>
            <w:gridSpan w:val="2"/>
          </w:tcPr>
          <w:p w14:paraId="491841FD" w14:textId="01A6EEC9" w:rsidR="00D96814" w:rsidRPr="001B561B" w:rsidRDefault="00D96814" w:rsidP="003A2AD3">
            <w:pPr>
              <w:tabs>
                <w:tab w:val="right" w:pos="1773"/>
              </w:tabs>
              <w:spacing w:line="360" w:lineRule="auto"/>
              <w:rPr>
                <w:rFonts w:ascii="Verdana" w:hAnsi="Verdana"/>
                <w:sz w:val="24"/>
              </w:rPr>
            </w:pPr>
            <w:r w:rsidRPr="001B561B">
              <w:rPr>
                <w:rFonts w:ascii="Verdana" w:hAnsi="Verdana"/>
                <w:sz w:val="16"/>
              </w:rPr>
              <w:t>Belopp (</w:t>
            </w:r>
            <w:proofErr w:type="spellStart"/>
            <w:proofErr w:type="gramStart"/>
            <w:r w:rsidRPr="001B561B">
              <w:rPr>
                <w:rFonts w:ascii="Verdana" w:hAnsi="Verdana"/>
                <w:sz w:val="16"/>
              </w:rPr>
              <w:t>exkl.moms</w:t>
            </w:r>
            <w:proofErr w:type="spellEnd"/>
            <w:proofErr w:type="gramEnd"/>
            <w:r w:rsidRPr="001B561B">
              <w:rPr>
                <w:rFonts w:ascii="Verdana" w:hAnsi="Verdana"/>
                <w:sz w:val="16"/>
              </w:rPr>
              <w:t>)</w:t>
            </w:r>
          </w:p>
        </w:tc>
      </w:tr>
      <w:tr w:rsidR="00D96814" w14:paraId="1A064349" w14:textId="77777777" w:rsidTr="00D96814">
        <w:trPr>
          <w:gridAfter w:val="2"/>
          <w:wAfter w:w="75" w:type="dxa"/>
          <w:cantSplit/>
          <w:trHeight w:val="227"/>
        </w:trPr>
        <w:tc>
          <w:tcPr>
            <w:tcW w:w="993" w:type="dxa"/>
            <w:vMerge/>
          </w:tcPr>
          <w:p w14:paraId="4E8C2ED4" w14:textId="77777777" w:rsidR="00D96814" w:rsidRPr="00446D73" w:rsidRDefault="00D96814" w:rsidP="003A2AD3">
            <w:pPr>
              <w:spacing w:line="360" w:lineRule="auto"/>
              <w:rPr>
                <w:rFonts w:ascii="Gill Sans MT" w:hAnsi="Gill Sans MT"/>
                <w:sz w:val="16"/>
              </w:rPr>
            </w:pPr>
            <w:permStart w:id="1044412825" w:edGrp="everyone"/>
            <w:permEnd w:id="316964232"/>
          </w:p>
        </w:tc>
        <w:tc>
          <w:tcPr>
            <w:tcW w:w="920" w:type="dxa"/>
            <w:vMerge/>
          </w:tcPr>
          <w:p w14:paraId="72ED6569" w14:textId="77777777" w:rsidR="00D96814" w:rsidRPr="00446D73" w:rsidRDefault="00D96814" w:rsidP="003A2AD3">
            <w:pPr>
              <w:spacing w:line="360" w:lineRule="auto"/>
              <w:rPr>
                <w:rFonts w:ascii="Gill Sans MT" w:hAnsi="Gill Sans MT"/>
                <w:sz w:val="16"/>
              </w:rPr>
            </w:pPr>
          </w:p>
        </w:tc>
        <w:tc>
          <w:tcPr>
            <w:tcW w:w="1201" w:type="dxa"/>
            <w:vMerge/>
          </w:tcPr>
          <w:p w14:paraId="130045BD" w14:textId="77777777" w:rsidR="00D96814" w:rsidRPr="00446D73" w:rsidRDefault="00D96814" w:rsidP="003A2AD3">
            <w:pPr>
              <w:spacing w:line="360" w:lineRule="auto"/>
              <w:rPr>
                <w:rFonts w:ascii="Gill Sans MT" w:hAnsi="Gill Sans MT"/>
                <w:sz w:val="16"/>
              </w:rPr>
            </w:pPr>
          </w:p>
        </w:tc>
        <w:tc>
          <w:tcPr>
            <w:tcW w:w="1206" w:type="dxa"/>
            <w:gridSpan w:val="2"/>
            <w:vMerge/>
          </w:tcPr>
          <w:p w14:paraId="0C801890" w14:textId="77777777" w:rsidR="00D96814" w:rsidRPr="00446D73" w:rsidRDefault="00D96814" w:rsidP="003A2AD3">
            <w:pPr>
              <w:spacing w:line="360" w:lineRule="auto"/>
              <w:rPr>
                <w:rFonts w:ascii="Gill Sans MT" w:hAnsi="Gill Sans MT"/>
                <w:sz w:val="16"/>
              </w:rPr>
            </w:pPr>
          </w:p>
        </w:tc>
        <w:tc>
          <w:tcPr>
            <w:tcW w:w="4961" w:type="dxa"/>
            <w:gridSpan w:val="2"/>
          </w:tcPr>
          <w:p w14:paraId="1B43FB24" w14:textId="2805026F" w:rsidR="00D96814" w:rsidRPr="001B5665" w:rsidRDefault="00D96814" w:rsidP="003A2AD3">
            <w:pPr>
              <w:tabs>
                <w:tab w:val="right" w:pos="1773"/>
              </w:tabs>
              <w:rPr>
                <w:rFonts w:ascii="Gill Sans MT" w:hAnsi="Gill Sans MT"/>
              </w:rPr>
            </w:pPr>
            <w:r w:rsidRPr="00446D73">
              <w:rPr>
                <w:rFonts w:ascii="Gill Sans MT" w:hAnsi="Gill Sans MT"/>
                <w:sz w:val="16"/>
              </w:rPr>
              <w:br/>
            </w:r>
            <w:r w:rsidRPr="00446D73">
              <w:rPr>
                <w:rFonts w:ascii="Gill Sans MT" w:hAnsi="Gill Sans MT"/>
                <w:sz w:val="16"/>
              </w:rPr>
              <w:tab/>
            </w:r>
          </w:p>
        </w:tc>
      </w:tr>
      <w:tr w:rsidR="003A2AD3" w14:paraId="165852EA" w14:textId="77777777" w:rsidTr="00D96814">
        <w:trPr>
          <w:gridAfter w:val="1"/>
          <w:wAfter w:w="33" w:type="dxa"/>
          <w:cantSplit/>
          <w:trHeight w:hRule="exact" w:val="500"/>
        </w:trPr>
        <w:tc>
          <w:tcPr>
            <w:tcW w:w="7296" w:type="dxa"/>
            <w:gridSpan w:val="6"/>
          </w:tcPr>
          <w:p w14:paraId="0C7575E8" w14:textId="77777777" w:rsidR="003A2AD3" w:rsidRPr="003A1C0C" w:rsidRDefault="003A2AD3" w:rsidP="003A2AD3">
            <w:pPr>
              <w:rPr>
                <w:rFonts w:ascii="Gill Sans MT" w:hAnsi="Gill Sans MT"/>
                <w:b/>
                <w:sz w:val="12"/>
              </w:rPr>
            </w:pPr>
          </w:p>
          <w:p w14:paraId="11390C77" w14:textId="77777777" w:rsidR="003A2AD3" w:rsidRPr="003A1C0C" w:rsidRDefault="003A2AD3" w:rsidP="003A2AD3">
            <w:pPr>
              <w:jc w:val="right"/>
              <w:rPr>
                <w:rFonts w:ascii="Verdana" w:hAnsi="Verdana" w:cs="Arial"/>
                <w:b/>
              </w:rPr>
            </w:pPr>
            <w:r w:rsidRPr="003A1C0C">
              <w:rPr>
                <w:rFonts w:ascii="Gill Sans MT" w:hAnsi="Gill Sans MT"/>
                <w:b/>
              </w:rPr>
              <w:t xml:space="preserve"> </w:t>
            </w:r>
            <w:r w:rsidR="003A1C0C" w:rsidRPr="003A1C0C">
              <w:rPr>
                <w:rFonts w:ascii="Gill Sans MT" w:hAnsi="Gill Sans MT"/>
                <w:b/>
              </w:rPr>
              <w:t>Totalt momsbelopp:</w:t>
            </w:r>
          </w:p>
          <w:p w14:paraId="549FFA23" w14:textId="77777777" w:rsidR="003A2AD3" w:rsidRPr="003A1C0C" w:rsidRDefault="003A2AD3" w:rsidP="003A2AD3">
            <w:pPr>
              <w:rPr>
                <w:rFonts w:ascii="Gill Sans MT" w:hAnsi="Gill Sans MT"/>
                <w:b/>
              </w:rPr>
            </w:pPr>
            <w:r w:rsidRPr="003A1C0C">
              <w:rPr>
                <w:rFonts w:ascii="Gill Sans MT" w:hAnsi="Gill Sans MT"/>
                <w:b/>
                <w:sz w:val="16"/>
              </w:rPr>
              <w:br/>
            </w:r>
          </w:p>
          <w:p w14:paraId="184BE071" w14:textId="77777777" w:rsidR="003A2AD3" w:rsidRPr="003A1C0C" w:rsidRDefault="003A2AD3" w:rsidP="003A2AD3">
            <w:pPr>
              <w:rPr>
                <w:rFonts w:ascii="Gill Sans MT" w:hAnsi="Gill Sans MT"/>
                <w:b/>
              </w:rPr>
            </w:pPr>
            <w:r w:rsidRPr="003A1C0C">
              <w:rPr>
                <w:rFonts w:ascii="Gill Sans MT" w:hAnsi="Gill Sans MT"/>
                <w:b/>
                <w:sz w:val="16"/>
              </w:rPr>
              <w:br/>
            </w:r>
          </w:p>
          <w:p w14:paraId="31EE0CB8" w14:textId="77777777" w:rsidR="003A2AD3" w:rsidRPr="003A1C0C" w:rsidRDefault="003A2AD3" w:rsidP="003A2AD3">
            <w:pPr>
              <w:rPr>
                <w:rFonts w:ascii="Gill Sans MT" w:hAnsi="Gill Sans MT"/>
                <w:b/>
              </w:rPr>
            </w:pPr>
            <w:r w:rsidRPr="003A1C0C">
              <w:rPr>
                <w:rFonts w:ascii="Gill Sans MT" w:hAnsi="Gill Sans MT"/>
                <w:b/>
                <w:sz w:val="16"/>
              </w:rPr>
              <w:br/>
            </w:r>
          </w:p>
          <w:p w14:paraId="146AB521" w14:textId="77777777" w:rsidR="003A2AD3" w:rsidRPr="003A1C0C" w:rsidRDefault="003A2AD3" w:rsidP="003A2AD3">
            <w:pPr>
              <w:rPr>
                <w:rFonts w:ascii="Gill Sans MT" w:hAnsi="Gill Sans MT"/>
                <w:b/>
              </w:rPr>
            </w:pPr>
            <w:r w:rsidRPr="003A1C0C">
              <w:rPr>
                <w:rFonts w:ascii="Gill Sans MT" w:hAnsi="Gill Sans MT"/>
                <w:b/>
                <w:sz w:val="16"/>
              </w:rPr>
              <w:br/>
            </w:r>
          </w:p>
          <w:p w14:paraId="5CB37500" w14:textId="77777777" w:rsidR="003A2AD3" w:rsidRPr="003A1C0C" w:rsidRDefault="003A2AD3" w:rsidP="003A2AD3">
            <w:pPr>
              <w:rPr>
                <w:rFonts w:ascii="Gill Sans MT" w:hAnsi="Gill Sans MT"/>
                <w:b/>
              </w:rPr>
            </w:pPr>
            <w:r w:rsidRPr="003A1C0C">
              <w:rPr>
                <w:rFonts w:ascii="Gill Sans MT" w:hAnsi="Gill Sans MT"/>
                <w:b/>
                <w:sz w:val="16"/>
              </w:rPr>
              <w:br/>
            </w:r>
          </w:p>
          <w:p w14:paraId="6B9C5BD0" w14:textId="77777777" w:rsidR="003A2AD3" w:rsidRPr="003A1C0C" w:rsidRDefault="003A2AD3" w:rsidP="003A2AD3">
            <w:pPr>
              <w:rPr>
                <w:rFonts w:ascii="Gill Sans MT" w:hAnsi="Gill Sans MT"/>
                <w:b/>
              </w:rPr>
            </w:pPr>
            <w:r w:rsidRPr="003A1C0C">
              <w:rPr>
                <w:rFonts w:ascii="Gill Sans MT" w:hAnsi="Gill Sans MT"/>
                <w:b/>
                <w:sz w:val="16"/>
              </w:rPr>
              <w:br/>
            </w:r>
          </w:p>
          <w:p w14:paraId="687B1A18" w14:textId="77777777" w:rsidR="003A2AD3" w:rsidRPr="003A1C0C" w:rsidRDefault="003A2AD3" w:rsidP="003A2AD3">
            <w:pPr>
              <w:rPr>
                <w:rFonts w:ascii="Gill Sans MT" w:hAnsi="Gill Sans MT"/>
                <w:b/>
              </w:rPr>
            </w:pPr>
            <w:r w:rsidRPr="003A1C0C">
              <w:rPr>
                <w:rFonts w:ascii="Gill Sans MT" w:hAnsi="Gill Sans MT"/>
                <w:b/>
                <w:sz w:val="16"/>
              </w:rPr>
              <w:br/>
            </w:r>
          </w:p>
        </w:tc>
        <w:tc>
          <w:tcPr>
            <w:tcW w:w="2027" w:type="dxa"/>
            <w:gridSpan w:val="2"/>
          </w:tcPr>
          <w:p w14:paraId="55A4FB56" w14:textId="77777777" w:rsidR="003A2AD3" w:rsidRPr="00B1011C" w:rsidRDefault="003A2AD3" w:rsidP="003A2AD3">
            <w:pPr>
              <w:tabs>
                <w:tab w:val="right" w:pos="1773"/>
              </w:tabs>
              <w:rPr>
                <w:rFonts w:ascii="Gill Sans MT" w:hAnsi="Gill Sans MT"/>
                <w:sz w:val="16"/>
              </w:rPr>
            </w:pPr>
          </w:p>
          <w:p w14:paraId="354AEC4F" w14:textId="633B2261" w:rsidR="003A2AD3" w:rsidRPr="001B5665" w:rsidRDefault="003A2AD3" w:rsidP="003A2AD3">
            <w:pPr>
              <w:tabs>
                <w:tab w:val="right" w:pos="1773"/>
              </w:tabs>
              <w:rPr>
                <w:rFonts w:ascii="Gill Sans MT" w:hAnsi="Gill Sans MT"/>
              </w:rPr>
            </w:pPr>
            <w:r w:rsidRPr="00B1011C">
              <w:rPr>
                <w:rFonts w:ascii="Gill Sans MT" w:hAnsi="Gill Sans MT"/>
                <w:sz w:val="24"/>
              </w:rPr>
              <w:t xml:space="preserve"> </w:t>
            </w:r>
            <w:r w:rsidRPr="00B1011C">
              <w:rPr>
                <w:rFonts w:ascii="Gill Sans MT" w:hAnsi="Gill Sans MT"/>
                <w:sz w:val="16"/>
              </w:rPr>
              <w:tab/>
            </w:r>
          </w:p>
        </w:tc>
      </w:tr>
      <w:tr w:rsidR="008925BB" w14:paraId="141C66C3" w14:textId="77777777" w:rsidTr="00D96814">
        <w:trPr>
          <w:gridAfter w:val="1"/>
          <w:wAfter w:w="33" w:type="dxa"/>
          <w:cantSplit/>
          <w:trHeight w:hRule="exact" w:val="695"/>
        </w:trPr>
        <w:tc>
          <w:tcPr>
            <w:tcW w:w="3327" w:type="dxa"/>
            <w:gridSpan w:val="4"/>
          </w:tcPr>
          <w:p w14:paraId="5571A808" w14:textId="4C7F2674" w:rsidR="008925BB" w:rsidRPr="002E0F27" w:rsidRDefault="008925BB" w:rsidP="00000035">
            <w:pPr>
              <w:rPr>
                <w:rFonts w:ascii="Verdana" w:hAnsi="Verdana"/>
                <w:b/>
                <w:sz w:val="16"/>
              </w:rPr>
            </w:pPr>
            <w:r w:rsidRPr="00B72171">
              <w:rPr>
                <w:rFonts w:ascii="Verdana" w:hAnsi="Verdana"/>
                <w:b/>
                <w:sz w:val="16"/>
              </w:rPr>
              <w:t xml:space="preserve">Granskningsattest                       </w:t>
            </w:r>
            <w:r>
              <w:rPr>
                <w:rFonts w:ascii="Verdana" w:hAnsi="Verdana"/>
                <w:b/>
                <w:sz w:val="16"/>
              </w:rPr>
              <w:t xml:space="preserve">     </w:t>
            </w:r>
            <w:r w:rsidRPr="00B1011C">
              <w:rPr>
                <w:rFonts w:ascii="Gill Sans MT" w:hAnsi="Gill Sans MT"/>
                <w:sz w:val="16"/>
              </w:rPr>
              <w:br/>
            </w:r>
          </w:p>
        </w:tc>
        <w:tc>
          <w:tcPr>
            <w:tcW w:w="3969" w:type="dxa"/>
            <w:gridSpan w:val="2"/>
          </w:tcPr>
          <w:p w14:paraId="5E08B239" w14:textId="77777777" w:rsidR="008925BB" w:rsidRDefault="008925BB" w:rsidP="008925BB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Besluts</w:t>
            </w:r>
            <w:r w:rsidRPr="00B72171">
              <w:rPr>
                <w:rFonts w:ascii="Verdana" w:hAnsi="Verdana"/>
                <w:b/>
                <w:sz w:val="16"/>
              </w:rPr>
              <w:t>attest</w:t>
            </w:r>
          </w:p>
          <w:p w14:paraId="0448309F" w14:textId="41BF7706" w:rsidR="002E0F27" w:rsidRPr="00B1011C" w:rsidRDefault="002E0F27" w:rsidP="008925BB">
            <w:pPr>
              <w:rPr>
                <w:rFonts w:ascii="Gill Sans MT" w:hAnsi="Gill Sans MT"/>
              </w:rPr>
            </w:pPr>
          </w:p>
        </w:tc>
        <w:tc>
          <w:tcPr>
            <w:tcW w:w="202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07E04F3" w14:textId="77777777" w:rsidR="008925BB" w:rsidRPr="001B561B" w:rsidRDefault="008925BB" w:rsidP="003A2AD3">
            <w:pPr>
              <w:tabs>
                <w:tab w:val="right" w:pos="1773"/>
              </w:tabs>
              <w:rPr>
                <w:rFonts w:ascii="Verdana" w:hAnsi="Verdana"/>
                <w:sz w:val="16"/>
              </w:rPr>
            </w:pPr>
            <w:r w:rsidRPr="001B561B">
              <w:rPr>
                <w:rFonts w:ascii="Verdana" w:hAnsi="Verdana"/>
                <w:sz w:val="16"/>
              </w:rPr>
              <w:t>Summa (</w:t>
            </w:r>
            <w:proofErr w:type="spellStart"/>
            <w:proofErr w:type="gramStart"/>
            <w:r w:rsidRPr="001B561B">
              <w:rPr>
                <w:rFonts w:ascii="Verdana" w:hAnsi="Verdana"/>
                <w:sz w:val="16"/>
              </w:rPr>
              <w:t>inkl.moms</w:t>
            </w:r>
            <w:proofErr w:type="spellEnd"/>
            <w:proofErr w:type="gramEnd"/>
            <w:r w:rsidRPr="001B561B">
              <w:rPr>
                <w:rFonts w:ascii="Verdana" w:hAnsi="Verdana"/>
                <w:sz w:val="16"/>
              </w:rPr>
              <w:t>)</w:t>
            </w:r>
          </w:p>
          <w:p w14:paraId="5D90B92A" w14:textId="7911388F" w:rsidR="008925BB" w:rsidRPr="00B1011C" w:rsidRDefault="008925BB" w:rsidP="003A2AD3">
            <w:pPr>
              <w:tabs>
                <w:tab w:val="right" w:pos="1773"/>
              </w:tabs>
              <w:rPr>
                <w:rFonts w:ascii="Gill Sans MT" w:hAnsi="Gill Sans MT"/>
                <w:sz w:val="24"/>
                <w:szCs w:val="24"/>
              </w:rPr>
            </w:pPr>
            <w:r w:rsidRPr="00B1011C">
              <w:rPr>
                <w:rFonts w:ascii="Gill Sans MT" w:hAnsi="Gill Sans MT"/>
                <w:sz w:val="24"/>
              </w:rPr>
              <w:t xml:space="preserve"> </w:t>
            </w:r>
            <w:r w:rsidRPr="00B1011C">
              <w:rPr>
                <w:rFonts w:ascii="Gill Sans MT" w:hAnsi="Gill Sans MT"/>
                <w:sz w:val="16"/>
              </w:rPr>
              <w:tab/>
            </w:r>
            <w:r>
              <w:rPr>
                <w:rFonts w:ascii="Gill Sans MT" w:hAnsi="Gill Sans MT"/>
                <w:sz w:val="24"/>
              </w:rPr>
              <w:fldChar w:fldCharType="begin"/>
            </w:r>
            <w:r>
              <w:rPr>
                <w:rFonts w:ascii="Gill Sans MT" w:hAnsi="Gill Sans MT"/>
                <w:sz w:val="24"/>
              </w:rPr>
              <w:instrText xml:space="preserve"> =SUM(ABOVE) \# "# ##0,00 kr;(# ##0,00 kr)" </w:instrText>
            </w:r>
            <w:r>
              <w:rPr>
                <w:rFonts w:ascii="Gill Sans MT" w:hAnsi="Gill Sans MT"/>
                <w:sz w:val="24"/>
              </w:rPr>
              <w:fldChar w:fldCharType="separate"/>
            </w:r>
            <w:r>
              <w:rPr>
                <w:rFonts w:ascii="Gill Sans MT" w:hAnsi="Gill Sans MT"/>
                <w:noProof/>
                <w:sz w:val="24"/>
              </w:rPr>
              <w:t xml:space="preserve"> </w:t>
            </w:r>
            <w:r>
              <w:rPr>
                <w:rFonts w:ascii="Gill Sans MT" w:hAnsi="Gill Sans MT"/>
                <w:sz w:val="24"/>
              </w:rPr>
              <w:fldChar w:fldCharType="end"/>
            </w:r>
          </w:p>
        </w:tc>
      </w:tr>
      <w:tr w:rsidR="00D96814" w14:paraId="7B881977" w14:textId="77777777" w:rsidTr="00D96814">
        <w:trPr>
          <w:gridAfter w:val="3"/>
          <w:wAfter w:w="2060" w:type="dxa"/>
          <w:cantSplit/>
          <w:trHeight w:hRule="exact" w:val="631"/>
        </w:trPr>
        <w:tc>
          <w:tcPr>
            <w:tcW w:w="3327" w:type="dxa"/>
            <w:gridSpan w:val="4"/>
            <w:tcBorders>
              <w:right w:val="single" w:sz="4" w:space="0" w:color="auto"/>
            </w:tcBorders>
          </w:tcPr>
          <w:p w14:paraId="4B407E66" w14:textId="77777777" w:rsidR="002E0F27" w:rsidRDefault="00D96814" w:rsidP="008925BB">
            <w:pPr>
              <w:rPr>
                <w:rFonts w:ascii="Gill Sans MT" w:hAnsi="Gill Sans MT"/>
                <w:sz w:val="24"/>
              </w:rPr>
            </w:pPr>
            <w:r w:rsidRPr="001B561B">
              <w:rPr>
                <w:rFonts w:ascii="Verdana" w:hAnsi="Verdana"/>
                <w:sz w:val="16"/>
              </w:rPr>
              <w:t>Namnförtydligande</w:t>
            </w:r>
            <w:r>
              <w:rPr>
                <w:rFonts w:ascii="Verdana" w:hAnsi="Verdana"/>
                <w:sz w:val="16"/>
              </w:rPr>
              <w:t xml:space="preserve">             </w:t>
            </w:r>
            <w:r>
              <w:rPr>
                <w:rFonts w:ascii="Gill Sans MT" w:hAnsi="Gill Sans MT"/>
                <w:sz w:val="24"/>
              </w:rPr>
              <w:t xml:space="preserve">       </w:t>
            </w:r>
          </w:p>
          <w:p w14:paraId="209F0CE6" w14:textId="09C7A639" w:rsidR="00D96814" w:rsidRPr="001B561B" w:rsidRDefault="00D96814" w:rsidP="008925BB">
            <w:pPr>
              <w:rPr>
                <w:rFonts w:ascii="Verdana" w:hAnsi="Verdana"/>
                <w:sz w:val="16"/>
              </w:rPr>
            </w:pPr>
            <w:r>
              <w:rPr>
                <w:rFonts w:ascii="Gill Sans MT" w:hAnsi="Gill Sans MT"/>
                <w:sz w:val="24"/>
              </w:rPr>
              <w:t xml:space="preserve">                                                                               </w:t>
            </w: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</w:tcPr>
          <w:p w14:paraId="10BEA707" w14:textId="3A2CC40C" w:rsidR="00D96814" w:rsidRPr="001B561B" w:rsidRDefault="00D96814" w:rsidP="008925BB">
            <w:pPr>
              <w:rPr>
                <w:rFonts w:ascii="Verdana" w:hAnsi="Verdana"/>
                <w:sz w:val="16"/>
              </w:rPr>
            </w:pPr>
            <w:r w:rsidRPr="001B561B">
              <w:rPr>
                <w:rFonts w:ascii="Verdana" w:hAnsi="Verdana"/>
                <w:sz w:val="16"/>
              </w:rPr>
              <w:t>Namnförtydligande</w:t>
            </w:r>
            <w:r>
              <w:rPr>
                <w:rFonts w:ascii="Verdana" w:hAnsi="Verdana"/>
                <w:sz w:val="16"/>
              </w:rPr>
              <w:t xml:space="preserve">                       </w:t>
            </w:r>
            <w:r>
              <w:rPr>
                <w:rFonts w:ascii="Gill Sans MT" w:hAnsi="Gill Sans MT"/>
                <w:sz w:val="24"/>
              </w:rPr>
              <w:t xml:space="preserve">                                                                                      </w:t>
            </w:r>
            <w:r>
              <w:rPr>
                <w:rFonts w:ascii="Gill Sans MT" w:hAnsi="Gill Sans MT"/>
                <w:sz w:val="24"/>
              </w:rPr>
              <w:br/>
            </w:r>
            <w:r>
              <w:rPr>
                <w:rFonts w:ascii="Gill Sans MT" w:hAnsi="Gill Sans MT"/>
                <w:sz w:val="24"/>
              </w:rPr>
              <w:br/>
            </w:r>
          </w:p>
        </w:tc>
      </w:tr>
      <w:tr w:rsidR="00D96814" w14:paraId="5D2FA3DF" w14:textId="77777777" w:rsidTr="00D96814">
        <w:trPr>
          <w:gridAfter w:val="3"/>
          <w:wAfter w:w="2060" w:type="dxa"/>
          <w:cantSplit/>
          <w:trHeight w:hRule="exact" w:val="631"/>
        </w:trPr>
        <w:tc>
          <w:tcPr>
            <w:tcW w:w="3327" w:type="dxa"/>
            <w:gridSpan w:val="4"/>
            <w:tcBorders>
              <w:right w:val="single" w:sz="4" w:space="0" w:color="auto"/>
            </w:tcBorders>
          </w:tcPr>
          <w:p w14:paraId="2F45E557" w14:textId="7907E2B6" w:rsidR="00D96814" w:rsidRPr="001B561B" w:rsidRDefault="00D96814" w:rsidP="008925BB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Datum</w:t>
            </w:r>
            <w:r>
              <w:rPr>
                <w:rFonts w:ascii="Verdana" w:hAnsi="Verdana"/>
                <w:b/>
                <w:sz w:val="16"/>
              </w:rPr>
              <w:br/>
            </w: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</w:tcPr>
          <w:p w14:paraId="277BFEDE" w14:textId="6EA2DD12" w:rsidR="00D96814" w:rsidRPr="001B561B" w:rsidRDefault="00D96814" w:rsidP="0068315D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Datum</w:t>
            </w:r>
            <w:r>
              <w:rPr>
                <w:rFonts w:ascii="Verdana" w:hAnsi="Verdana"/>
                <w:b/>
                <w:sz w:val="16"/>
              </w:rPr>
              <w:br/>
            </w:r>
          </w:p>
        </w:tc>
      </w:tr>
    </w:tbl>
    <w:p w14:paraId="07AE776F" w14:textId="77777777" w:rsidR="00B1011C" w:rsidRDefault="00B1011C" w:rsidP="00B1011C"/>
    <w:p w14:paraId="637BE5AB" w14:textId="1EBCEB7D" w:rsidR="008F65D8" w:rsidRDefault="00555B5A" w:rsidP="00555B5A">
      <w:r>
        <w:br/>
      </w:r>
      <w:r w:rsidR="00F07D5C">
        <w:t>* Fyll i alla rutor med detta tecken.</w:t>
      </w:r>
      <w:r>
        <w:br/>
        <w:t>*</w:t>
      </w:r>
      <w:r w:rsidR="00F07D5C">
        <w:t>*</w:t>
      </w:r>
      <w:r>
        <w:t xml:space="preserve"> Ange antingen bankkonto</w:t>
      </w:r>
      <w:r w:rsidR="00461062">
        <w:t>uppgifter</w:t>
      </w:r>
      <w:r>
        <w:t xml:space="preserve"> eller Bankgiro/Plusgiro</w:t>
      </w:r>
      <w:bookmarkEnd w:id="0"/>
      <w:bookmarkEnd w:id="1"/>
    </w:p>
    <w:p w14:paraId="257CE957" w14:textId="77777777" w:rsidR="008F65D8" w:rsidRDefault="008F65D8" w:rsidP="00555B5A"/>
    <w:p w14:paraId="028C1218" w14:textId="2CB0F0C1" w:rsidR="00BA2CB9" w:rsidRDefault="00BA2CB9" w:rsidP="00BA2CB9">
      <w:r>
        <w:t>Blanketten s</w:t>
      </w:r>
      <w:r w:rsidRPr="00BA2CB9">
        <w:t xml:space="preserve">kickas till </w:t>
      </w:r>
      <w:hyperlink r:id="rId8" w:history="1">
        <w:r w:rsidRPr="00BA2CB9">
          <w:t>nattvandring@osteraker.se</w:t>
        </w:r>
      </w:hyperlink>
      <w:r w:rsidR="007A2FFC">
        <w:t xml:space="preserve"> tillsammans med "rapportering nattvandring"</w:t>
      </w:r>
    </w:p>
    <w:permEnd w:id="1044412825"/>
    <w:p w14:paraId="10A7704E" w14:textId="77777777" w:rsidR="00BA2CB9" w:rsidRDefault="00BA2CB9" w:rsidP="00555B5A"/>
    <w:sectPr w:rsidR="00BA2CB9" w:rsidSect="000863A8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925" w:right="1701" w:bottom="1701" w:left="226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8121A" w14:textId="77777777" w:rsidR="005A6394" w:rsidRPr="002F4163" w:rsidRDefault="005A6394" w:rsidP="002F4163">
      <w:r>
        <w:separator/>
      </w:r>
    </w:p>
  </w:endnote>
  <w:endnote w:type="continuationSeparator" w:id="0">
    <w:p w14:paraId="3ABCCADF" w14:textId="77777777" w:rsidR="005A6394" w:rsidRPr="002F4163" w:rsidRDefault="005A6394" w:rsidP="002F4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Light">
    <w:altName w:val="Gill Sans Nova Ligh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C4C18" w14:textId="77777777" w:rsidR="004F51E4" w:rsidRDefault="00CC09C2" w:rsidP="004F51E4">
    <w:pPr>
      <w:pStyle w:val="Sidfot"/>
      <w:jc w:val="right"/>
    </w:pPr>
    <w:r>
      <w:rPr>
        <w:sz w:val="16"/>
        <w:szCs w:val="16"/>
      </w:rPr>
      <w:t>B</w:t>
    </w:r>
    <w:r w:rsidR="003A1C0C">
      <w:rPr>
        <w:sz w:val="16"/>
        <w:szCs w:val="16"/>
      </w:rPr>
      <w:t>lankett/EA/Redovisning/2022-11-01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BAD32" w14:textId="77777777" w:rsidR="00A10AEC" w:rsidRPr="00741870" w:rsidRDefault="00C51F3A" w:rsidP="00121D74">
    <w:pPr>
      <w:pStyle w:val="Undertext"/>
    </w:pPr>
    <w:r>
      <w:rPr>
        <w:noProof/>
        <w:lang w:eastAsia="sv-SE"/>
      </w:rPr>
      <mc:AlternateContent>
        <mc:Choice Requires="wps">
          <w:drawing>
            <wp:anchor distT="4294967294" distB="4294967294" distL="114300" distR="114300" simplePos="0" relativeHeight="251658752" behindDoc="0" locked="0" layoutInCell="1" allowOverlap="1" wp14:anchorId="5027837A" wp14:editId="16EBC97F">
              <wp:simplePos x="0" y="0"/>
              <wp:positionH relativeFrom="column">
                <wp:posOffset>24765</wp:posOffset>
              </wp:positionH>
              <wp:positionV relativeFrom="paragraph">
                <wp:posOffset>-164466</wp:posOffset>
              </wp:positionV>
              <wp:extent cx="5334000" cy="0"/>
              <wp:effectExtent l="0" t="0" r="19050" b="19050"/>
              <wp:wrapNone/>
              <wp:docPr id="2" name="R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340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358890" id="Rak 2" o:spid="_x0000_s1026" style="position:absolute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95pt,-12.95pt" to="421.95pt,-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" strokecolor="windowText" strokeweight=".5pt">
              <o:lock v:ext="edit" shapetype="f"/>
            </v:line>
          </w:pict>
        </mc:Fallback>
      </mc:AlternateContent>
    </w:r>
    <w:r w:rsidR="00A10AEC" w:rsidRPr="00741870">
      <w:t>Österåkers kommun</w:t>
    </w:r>
    <w:r w:rsidR="00A10AEC" w:rsidRPr="002F4163">
      <w:t xml:space="preserve">  |  184 86 </w:t>
    </w:r>
    <w:r w:rsidR="00A10AEC">
      <w:t>Åkersberga  |  Tel 08-540 810 0</w:t>
    </w:r>
    <w:r w:rsidR="00A10AEC" w:rsidRPr="00741870">
      <w:t>0  |  Fax 08-540 810 20  |  kommun@osteraker.se  |  www.osteraker.se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F7AE5" w14:textId="77777777" w:rsidR="005A6394" w:rsidRPr="002F4163" w:rsidRDefault="005A6394" w:rsidP="002F4163">
      <w:r>
        <w:separator/>
      </w:r>
    </w:p>
  </w:footnote>
  <w:footnote w:type="continuationSeparator" w:id="0">
    <w:p w14:paraId="75762A36" w14:textId="77777777" w:rsidR="005A6394" w:rsidRPr="002F4163" w:rsidRDefault="005A6394" w:rsidP="002F4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A4E6F" w14:textId="506770D1" w:rsidR="003C333C" w:rsidRDefault="00C51F3A" w:rsidP="003C333C">
    <w:pPr>
      <w:pStyle w:val="Byline"/>
      <w:spacing w:after="120"/>
      <w:rPr>
        <w:rFonts w:ascii="Gill Sans MT" w:hAnsi="Gill Sans MT"/>
        <w:sz w:val="18"/>
        <w:szCs w:val="22"/>
        <w:u w:val="single"/>
        <w:lang w:val="sv-SE"/>
      </w:rPr>
    </w:pPr>
    <w:r>
      <w:rPr>
        <w:noProof/>
        <w:sz w:val="36"/>
        <w:szCs w:val="36"/>
        <w:lang w:val="sv-SE" w:eastAsia="sv-SE"/>
      </w:rPr>
      <w:drawing>
        <wp:anchor distT="0" distB="0" distL="114300" distR="114300" simplePos="0" relativeHeight="251657728" behindDoc="1" locked="1" layoutInCell="1" allowOverlap="1" wp14:anchorId="2EC12D7F" wp14:editId="43FB356E">
          <wp:simplePos x="0" y="0"/>
          <wp:positionH relativeFrom="page">
            <wp:posOffset>5747385</wp:posOffset>
          </wp:positionH>
          <wp:positionV relativeFrom="page">
            <wp:posOffset>132715</wp:posOffset>
          </wp:positionV>
          <wp:extent cx="1609090" cy="345440"/>
          <wp:effectExtent l="0" t="0" r="0" b="0"/>
          <wp:wrapThrough wrapText="bothSides">
            <wp:wrapPolygon edited="0">
              <wp:start x="0" y="0"/>
              <wp:lineTo x="0" y="16676"/>
              <wp:lineTo x="256" y="20250"/>
              <wp:lineTo x="511" y="20250"/>
              <wp:lineTo x="3324" y="20250"/>
              <wp:lineTo x="21225" y="19059"/>
              <wp:lineTo x="21225" y="2382"/>
              <wp:lineTo x="4347" y="0"/>
              <wp:lineTo x="0" y="0"/>
            </wp:wrapPolygon>
          </wp:wrapThrough>
          <wp:docPr id="18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090" cy="34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33C">
      <w:rPr>
        <w:rFonts w:ascii="Gill Sans MT" w:hAnsi="Gill Sans MT"/>
        <w:sz w:val="36"/>
        <w:szCs w:val="36"/>
        <w:lang w:val="sv-SE"/>
      </w:rPr>
      <w:t>B</w:t>
    </w:r>
    <w:r w:rsidR="00F05516">
      <w:rPr>
        <w:rFonts w:ascii="Gill Sans MT" w:hAnsi="Gill Sans MT"/>
        <w:sz w:val="36"/>
        <w:szCs w:val="36"/>
        <w:lang w:val="sv-SE"/>
      </w:rPr>
      <w:t>egäran om utbetalning</w:t>
    </w:r>
    <w:r w:rsidR="003B1039">
      <w:rPr>
        <w:rFonts w:ascii="Gill Sans MT" w:hAnsi="Gill Sans MT"/>
        <w:sz w:val="36"/>
        <w:szCs w:val="36"/>
        <w:lang w:val="sv-SE"/>
      </w:rPr>
      <w:t xml:space="preserve"> </w:t>
    </w:r>
    <w:r w:rsidR="003C333C">
      <w:rPr>
        <w:rFonts w:ascii="Gill Sans MT" w:hAnsi="Gill Sans MT"/>
        <w:sz w:val="36"/>
        <w:szCs w:val="36"/>
        <w:lang w:val="sv-SE"/>
      </w:rPr>
      <w:t>för nattvandring</w:t>
    </w:r>
    <w:r w:rsidR="000863A8">
      <w:rPr>
        <w:rFonts w:ascii="Gill Sans MT" w:hAnsi="Gill Sans MT"/>
        <w:sz w:val="36"/>
        <w:szCs w:val="36"/>
        <w:lang w:val="sv-SE"/>
      </w:rPr>
      <w:br/>
    </w:r>
    <w:r w:rsidR="000863A8">
      <w:rPr>
        <w:rFonts w:ascii="Gill Sans MT" w:hAnsi="Gill Sans MT"/>
        <w:sz w:val="36"/>
        <w:szCs w:val="36"/>
        <w:lang w:val="sv-SE"/>
      </w:rPr>
      <w:br/>
    </w:r>
  </w:p>
  <w:p w14:paraId="227FC02F" w14:textId="4AF380B6" w:rsidR="000863A8" w:rsidRDefault="000863A8" w:rsidP="000863A8">
    <w:pPr>
      <w:pStyle w:val="Byline"/>
      <w:spacing w:after="120"/>
      <w:rPr>
        <w:rFonts w:ascii="Gill Sans MT" w:hAnsi="Gill Sans MT"/>
        <w:sz w:val="18"/>
        <w:szCs w:val="22"/>
        <w:u w:val="single"/>
        <w:lang w:val="sv-S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3E06D" w14:textId="77777777" w:rsidR="00A10AEC" w:rsidRDefault="00A10AEC" w:rsidP="002F4163"/>
  <w:p w14:paraId="4EB5A46B" w14:textId="77777777" w:rsidR="00A10AEC" w:rsidRPr="00C10270" w:rsidRDefault="00C51F3A" w:rsidP="002F4163">
    <w:r>
      <w:rPr>
        <w:noProof/>
        <w:lang w:eastAsia="sv-SE"/>
      </w:rPr>
      <w:drawing>
        <wp:anchor distT="0" distB="0" distL="114300" distR="114300" simplePos="0" relativeHeight="251656704" behindDoc="1" locked="1" layoutInCell="1" allowOverlap="1" wp14:anchorId="173DA411" wp14:editId="32CBD141">
          <wp:simplePos x="0" y="0"/>
          <wp:positionH relativeFrom="page">
            <wp:posOffset>5400675</wp:posOffset>
          </wp:positionH>
          <wp:positionV relativeFrom="page">
            <wp:posOffset>450215</wp:posOffset>
          </wp:positionV>
          <wp:extent cx="1609090" cy="345440"/>
          <wp:effectExtent l="0" t="0" r="0" b="0"/>
          <wp:wrapThrough wrapText="bothSides">
            <wp:wrapPolygon edited="0">
              <wp:start x="0" y="0"/>
              <wp:lineTo x="0" y="16676"/>
              <wp:lineTo x="256" y="20250"/>
              <wp:lineTo x="511" y="20250"/>
              <wp:lineTo x="3324" y="20250"/>
              <wp:lineTo x="21225" y="19059"/>
              <wp:lineTo x="21225" y="2382"/>
              <wp:lineTo x="4347" y="0"/>
              <wp:lineTo x="0" y="0"/>
            </wp:wrapPolygon>
          </wp:wrapThrough>
          <wp:docPr id="19" name="Bildobjekt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090" cy="34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0AEC" w:rsidRPr="00C10270">
      <w:t xml:space="preserve">Sida </w:t>
    </w:r>
    <w:r w:rsidR="00A10AEC" w:rsidRPr="00C10270">
      <w:fldChar w:fldCharType="begin"/>
    </w:r>
    <w:r w:rsidR="00A10AEC" w:rsidRPr="00C10270">
      <w:instrText>PAGE  \* Arabic  \* MERGEFORMAT</w:instrText>
    </w:r>
    <w:r w:rsidR="00A10AEC" w:rsidRPr="00C10270">
      <w:fldChar w:fldCharType="separate"/>
    </w:r>
    <w:r w:rsidR="00A10AEC">
      <w:rPr>
        <w:noProof/>
      </w:rPr>
      <w:t>1</w:t>
    </w:r>
    <w:r w:rsidR="00A10AEC" w:rsidRPr="00C10270">
      <w:fldChar w:fldCharType="end"/>
    </w:r>
    <w:r w:rsidR="00A10AEC" w:rsidRPr="00C10270">
      <w:t xml:space="preserve"> av </w:t>
    </w:r>
    <w:fldSimple w:instr="NUMPAGES  \* Arabic  \* MERGEFORMAT">
      <w:r w:rsidR="003F23C7">
        <w:rPr>
          <w:noProof/>
        </w:rPr>
        <w:t>1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CC026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7AE0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24890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6862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CE2FC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B672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EE59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EC37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864B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84E8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81E28A0"/>
    <w:multiLevelType w:val="hybridMultilevel"/>
    <w:tmpl w:val="F754FF02"/>
    <w:lvl w:ilvl="0" w:tplc="041D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405CFA"/>
    <w:multiLevelType w:val="hybridMultilevel"/>
    <w:tmpl w:val="EF4CCDE2"/>
    <w:lvl w:ilvl="0" w:tplc="041D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3A7372"/>
    <w:multiLevelType w:val="hybridMultilevel"/>
    <w:tmpl w:val="8E802E1E"/>
    <w:lvl w:ilvl="0" w:tplc="8DDEFFB8">
      <w:start w:val="1"/>
      <w:numFmt w:val="bullet"/>
      <w:pStyle w:val="Normalmed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500269">
    <w:abstractNumId w:val="12"/>
  </w:num>
  <w:num w:numId="2" w16cid:durableId="925653368">
    <w:abstractNumId w:val="8"/>
  </w:num>
  <w:num w:numId="3" w16cid:durableId="113328063">
    <w:abstractNumId w:val="3"/>
  </w:num>
  <w:num w:numId="4" w16cid:durableId="1903060062">
    <w:abstractNumId w:val="2"/>
  </w:num>
  <w:num w:numId="5" w16cid:durableId="1904371727">
    <w:abstractNumId w:val="1"/>
  </w:num>
  <w:num w:numId="6" w16cid:durableId="32316777">
    <w:abstractNumId w:val="0"/>
  </w:num>
  <w:num w:numId="7" w16cid:durableId="1605262675">
    <w:abstractNumId w:val="9"/>
  </w:num>
  <w:num w:numId="8" w16cid:durableId="1202094049">
    <w:abstractNumId w:val="7"/>
  </w:num>
  <w:num w:numId="9" w16cid:durableId="1995334483">
    <w:abstractNumId w:val="6"/>
  </w:num>
  <w:num w:numId="10" w16cid:durableId="261182349">
    <w:abstractNumId w:val="5"/>
  </w:num>
  <w:num w:numId="11" w16cid:durableId="1339505240">
    <w:abstractNumId w:val="4"/>
  </w:num>
  <w:num w:numId="12" w16cid:durableId="1781030621">
    <w:abstractNumId w:val="11"/>
  </w:num>
  <w:num w:numId="13" w16cid:durableId="13317877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104" w:allStyles="0" w:customStyles="0" w:latentStyles="1" w:stylesInUse="0" w:headingStyles="0" w:numberingStyles="0" w:tableStyles="0" w:directFormattingOnRuns="1" w:directFormattingOnParagraphs="0" w:directFormattingOnNumbering="0" w:directFormattingOnTables="0" w:clearFormatting="1" w:top3HeadingStyles="0" w:visibleStyles="1" w:alternateStyleNames="0"/>
  <w:documentProtection w:edit="readOnly" w:formatting="1" w:enforcement="1" w:cryptProviderType="rsaAES" w:cryptAlgorithmClass="hash" w:cryptAlgorithmType="typeAny" w:cryptAlgorithmSid="14" w:cryptSpinCount="100000" w:hash="W9cYcayakTul33F4hCN35YhWfZVZ9QJ/geqZkiO6PQttIUH2Z8dVinOxOeSqcqc2WuPh7b6+8VOtjpYO28bKuQ==" w:salt="L1YGq/s4tLq7SxgUVXqdlg=="/>
  <w:styleLockTheme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861"/>
    <w:rsid w:val="00000035"/>
    <w:rsid w:val="00007D14"/>
    <w:rsid w:val="00013E42"/>
    <w:rsid w:val="00050513"/>
    <w:rsid w:val="0006359F"/>
    <w:rsid w:val="000863A8"/>
    <w:rsid w:val="00090099"/>
    <w:rsid w:val="00095484"/>
    <w:rsid w:val="000B2544"/>
    <w:rsid w:val="000B2898"/>
    <w:rsid w:val="000B31DF"/>
    <w:rsid w:val="000D1C44"/>
    <w:rsid w:val="00121D74"/>
    <w:rsid w:val="0013002F"/>
    <w:rsid w:val="001536D1"/>
    <w:rsid w:val="00155D09"/>
    <w:rsid w:val="00155DBD"/>
    <w:rsid w:val="00157954"/>
    <w:rsid w:val="0016498C"/>
    <w:rsid w:val="001944CE"/>
    <w:rsid w:val="001A6A94"/>
    <w:rsid w:val="001B5463"/>
    <w:rsid w:val="001B561B"/>
    <w:rsid w:val="001B5665"/>
    <w:rsid w:val="001B69C8"/>
    <w:rsid w:val="001B7075"/>
    <w:rsid w:val="001E3227"/>
    <w:rsid w:val="00200AC7"/>
    <w:rsid w:val="00200F0C"/>
    <w:rsid w:val="00213868"/>
    <w:rsid w:val="0021606C"/>
    <w:rsid w:val="002520CA"/>
    <w:rsid w:val="00253A39"/>
    <w:rsid w:val="0026627F"/>
    <w:rsid w:val="00270375"/>
    <w:rsid w:val="00297DAE"/>
    <w:rsid w:val="002A0FB2"/>
    <w:rsid w:val="002B7B19"/>
    <w:rsid w:val="002E0F27"/>
    <w:rsid w:val="002F4163"/>
    <w:rsid w:val="00302854"/>
    <w:rsid w:val="003041BF"/>
    <w:rsid w:val="00314059"/>
    <w:rsid w:val="00315EAF"/>
    <w:rsid w:val="003174C7"/>
    <w:rsid w:val="00320582"/>
    <w:rsid w:val="003478CF"/>
    <w:rsid w:val="00351690"/>
    <w:rsid w:val="0036172A"/>
    <w:rsid w:val="0037779B"/>
    <w:rsid w:val="00382C90"/>
    <w:rsid w:val="003A123F"/>
    <w:rsid w:val="003A1C0C"/>
    <w:rsid w:val="003A2AD3"/>
    <w:rsid w:val="003B08DD"/>
    <w:rsid w:val="003B1039"/>
    <w:rsid w:val="003C333C"/>
    <w:rsid w:val="003D7A7F"/>
    <w:rsid w:val="003F2330"/>
    <w:rsid w:val="003F23C7"/>
    <w:rsid w:val="003F2E2F"/>
    <w:rsid w:val="003F2ED4"/>
    <w:rsid w:val="003F484B"/>
    <w:rsid w:val="00406F54"/>
    <w:rsid w:val="00411693"/>
    <w:rsid w:val="00421A7E"/>
    <w:rsid w:val="00431431"/>
    <w:rsid w:val="0043610E"/>
    <w:rsid w:val="00440248"/>
    <w:rsid w:val="00446D73"/>
    <w:rsid w:val="0045546A"/>
    <w:rsid w:val="00461062"/>
    <w:rsid w:val="00464C6E"/>
    <w:rsid w:val="00471CBD"/>
    <w:rsid w:val="0047393C"/>
    <w:rsid w:val="004B3861"/>
    <w:rsid w:val="004C3E60"/>
    <w:rsid w:val="004F51E4"/>
    <w:rsid w:val="004F524F"/>
    <w:rsid w:val="004F574D"/>
    <w:rsid w:val="00500E8C"/>
    <w:rsid w:val="00555B5A"/>
    <w:rsid w:val="00567701"/>
    <w:rsid w:val="00573B91"/>
    <w:rsid w:val="0057657A"/>
    <w:rsid w:val="00576FAD"/>
    <w:rsid w:val="005A6394"/>
    <w:rsid w:val="005B4D8D"/>
    <w:rsid w:val="005C24EB"/>
    <w:rsid w:val="005D5492"/>
    <w:rsid w:val="005E1F57"/>
    <w:rsid w:val="005F5336"/>
    <w:rsid w:val="006056D4"/>
    <w:rsid w:val="006335B4"/>
    <w:rsid w:val="00635DDE"/>
    <w:rsid w:val="00660764"/>
    <w:rsid w:val="00671C56"/>
    <w:rsid w:val="0068315D"/>
    <w:rsid w:val="006D0555"/>
    <w:rsid w:val="006F0219"/>
    <w:rsid w:val="006F3695"/>
    <w:rsid w:val="0072076A"/>
    <w:rsid w:val="0072597B"/>
    <w:rsid w:val="00730336"/>
    <w:rsid w:val="00731E55"/>
    <w:rsid w:val="007356A8"/>
    <w:rsid w:val="00741870"/>
    <w:rsid w:val="00741F64"/>
    <w:rsid w:val="00756846"/>
    <w:rsid w:val="00765AE3"/>
    <w:rsid w:val="00782961"/>
    <w:rsid w:val="00790BF4"/>
    <w:rsid w:val="00791D13"/>
    <w:rsid w:val="007A2FFC"/>
    <w:rsid w:val="007B0F60"/>
    <w:rsid w:val="007D1371"/>
    <w:rsid w:val="007F393E"/>
    <w:rsid w:val="00801D63"/>
    <w:rsid w:val="008057B9"/>
    <w:rsid w:val="008106DE"/>
    <w:rsid w:val="00814673"/>
    <w:rsid w:val="00815C52"/>
    <w:rsid w:val="00830071"/>
    <w:rsid w:val="00833C00"/>
    <w:rsid w:val="00840468"/>
    <w:rsid w:val="00862DA8"/>
    <w:rsid w:val="0087547F"/>
    <w:rsid w:val="008925BB"/>
    <w:rsid w:val="008A24A3"/>
    <w:rsid w:val="008B5158"/>
    <w:rsid w:val="008B5CCE"/>
    <w:rsid w:val="008C1AE3"/>
    <w:rsid w:val="008F65D8"/>
    <w:rsid w:val="00910A17"/>
    <w:rsid w:val="00913A33"/>
    <w:rsid w:val="009244D1"/>
    <w:rsid w:val="009249B5"/>
    <w:rsid w:val="00934ABD"/>
    <w:rsid w:val="00972088"/>
    <w:rsid w:val="00974934"/>
    <w:rsid w:val="00975A0C"/>
    <w:rsid w:val="0098007B"/>
    <w:rsid w:val="009B665D"/>
    <w:rsid w:val="009E1194"/>
    <w:rsid w:val="009E7BDE"/>
    <w:rsid w:val="00A10AEC"/>
    <w:rsid w:val="00A16E10"/>
    <w:rsid w:val="00A234B4"/>
    <w:rsid w:val="00A2732F"/>
    <w:rsid w:val="00A31EEA"/>
    <w:rsid w:val="00A57468"/>
    <w:rsid w:val="00A6366D"/>
    <w:rsid w:val="00A769D9"/>
    <w:rsid w:val="00AA011D"/>
    <w:rsid w:val="00AA183E"/>
    <w:rsid w:val="00AA3AFC"/>
    <w:rsid w:val="00B033DF"/>
    <w:rsid w:val="00B1011C"/>
    <w:rsid w:val="00B44A9D"/>
    <w:rsid w:val="00B6196C"/>
    <w:rsid w:val="00B72171"/>
    <w:rsid w:val="00BA2CB9"/>
    <w:rsid w:val="00BB258D"/>
    <w:rsid w:val="00BB2FAE"/>
    <w:rsid w:val="00BB305B"/>
    <w:rsid w:val="00BC4100"/>
    <w:rsid w:val="00BC6D25"/>
    <w:rsid w:val="00C05328"/>
    <w:rsid w:val="00C10270"/>
    <w:rsid w:val="00C459B1"/>
    <w:rsid w:val="00C51F3A"/>
    <w:rsid w:val="00C63CC0"/>
    <w:rsid w:val="00C75887"/>
    <w:rsid w:val="00C90683"/>
    <w:rsid w:val="00CA1058"/>
    <w:rsid w:val="00CB165F"/>
    <w:rsid w:val="00CB6B72"/>
    <w:rsid w:val="00CC09C2"/>
    <w:rsid w:val="00CC6786"/>
    <w:rsid w:val="00CD00FC"/>
    <w:rsid w:val="00CD7BE2"/>
    <w:rsid w:val="00CE0593"/>
    <w:rsid w:val="00CE2667"/>
    <w:rsid w:val="00CF289D"/>
    <w:rsid w:val="00D06522"/>
    <w:rsid w:val="00D15701"/>
    <w:rsid w:val="00D26712"/>
    <w:rsid w:val="00D43418"/>
    <w:rsid w:val="00D4466D"/>
    <w:rsid w:val="00D72D68"/>
    <w:rsid w:val="00D9548B"/>
    <w:rsid w:val="00D96814"/>
    <w:rsid w:val="00DA05FA"/>
    <w:rsid w:val="00E01EBD"/>
    <w:rsid w:val="00E125CF"/>
    <w:rsid w:val="00E1727C"/>
    <w:rsid w:val="00E3069B"/>
    <w:rsid w:val="00E33D2F"/>
    <w:rsid w:val="00E41ADF"/>
    <w:rsid w:val="00E5794E"/>
    <w:rsid w:val="00E631F5"/>
    <w:rsid w:val="00E83D1F"/>
    <w:rsid w:val="00E97F1E"/>
    <w:rsid w:val="00EA4672"/>
    <w:rsid w:val="00EC404C"/>
    <w:rsid w:val="00ED3721"/>
    <w:rsid w:val="00EE0E20"/>
    <w:rsid w:val="00EE3EF4"/>
    <w:rsid w:val="00EF1270"/>
    <w:rsid w:val="00EF6046"/>
    <w:rsid w:val="00F02377"/>
    <w:rsid w:val="00F05516"/>
    <w:rsid w:val="00F055B0"/>
    <w:rsid w:val="00F07D5C"/>
    <w:rsid w:val="00F54B5D"/>
    <w:rsid w:val="00F643A0"/>
    <w:rsid w:val="00F661CD"/>
    <w:rsid w:val="00F84DDB"/>
    <w:rsid w:val="00FA0EA6"/>
    <w:rsid w:val="00FA57D2"/>
    <w:rsid w:val="00FD1659"/>
    <w:rsid w:val="00FF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7295F3B"/>
  <w15:docId w15:val="{6AB2996C-2A92-4752-B77C-24BD6777A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="GillSans" w:hAnsi="Garamond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075"/>
    <w:rPr>
      <w:rFonts w:ascii="Times New Roman" w:eastAsia="Times New Roman" w:hAnsi="Times New Roman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3B08DD"/>
    <w:pPr>
      <w:keepNext/>
      <w:keepLines/>
      <w:spacing w:before="720" w:after="160"/>
      <w:outlineLvl w:val="0"/>
    </w:pPr>
    <w:rPr>
      <w:rFonts w:ascii="Gill Sans MT" w:hAnsi="Gill Sans MT"/>
      <w:bCs/>
      <w:sz w:val="32"/>
      <w:szCs w:val="28"/>
      <w:lang w:val="x-none"/>
    </w:rPr>
  </w:style>
  <w:style w:type="paragraph" w:styleId="Rubrik2">
    <w:name w:val="heading 2"/>
    <w:basedOn w:val="Normal"/>
    <w:next w:val="Normal"/>
    <w:link w:val="Rubrik2Char"/>
    <w:uiPriority w:val="9"/>
    <w:qFormat/>
    <w:rsid w:val="003B08DD"/>
    <w:pPr>
      <w:keepNext/>
      <w:spacing w:before="240" w:after="60"/>
      <w:outlineLvl w:val="1"/>
    </w:pPr>
    <w:rPr>
      <w:rFonts w:ascii="Gill Sans MT" w:hAnsi="Gill Sans MT"/>
      <w:bCs/>
      <w:iCs/>
      <w:szCs w:val="28"/>
      <w:lang w:val="x-none"/>
    </w:rPr>
  </w:style>
  <w:style w:type="paragraph" w:styleId="Rubrik3">
    <w:name w:val="heading 3"/>
    <w:basedOn w:val="Normal"/>
    <w:next w:val="Normal"/>
    <w:link w:val="Rubrik3Char"/>
    <w:uiPriority w:val="9"/>
    <w:qFormat/>
    <w:locked/>
    <w:rsid w:val="003B08DD"/>
    <w:pPr>
      <w:keepNext/>
      <w:spacing w:before="240" w:after="60"/>
      <w:outlineLvl w:val="2"/>
    </w:pPr>
    <w:rPr>
      <w:rFonts w:ascii="Gill Sans MT" w:hAnsi="Gill Sans MT"/>
      <w:b/>
      <w:bCs/>
      <w:sz w:val="26"/>
      <w:szCs w:val="26"/>
    </w:rPr>
  </w:style>
  <w:style w:type="paragraph" w:styleId="Rubrik5">
    <w:name w:val="heading 5"/>
    <w:basedOn w:val="Normal"/>
    <w:next w:val="Normal"/>
    <w:link w:val="Rubrik5Char"/>
    <w:uiPriority w:val="9"/>
    <w:qFormat/>
    <w:locked/>
    <w:rsid w:val="0098007B"/>
    <w:pPr>
      <w:keepNext/>
      <w:keepLines/>
      <w:spacing w:before="200"/>
      <w:outlineLvl w:val="4"/>
    </w:pPr>
    <w:rPr>
      <w:rFonts w:ascii="GillSans" w:hAnsi="GillSans"/>
      <w:color w:val="002F54"/>
      <w:lang w:val="x-none" w:eastAsia="x-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locked/>
    <w:rsid w:val="003D7A7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D7A7F"/>
  </w:style>
  <w:style w:type="paragraph" w:styleId="Sidfot">
    <w:name w:val="footer"/>
    <w:basedOn w:val="Normal"/>
    <w:link w:val="SidfotChar"/>
    <w:uiPriority w:val="99"/>
    <w:locked/>
    <w:rsid w:val="003D7A7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D7A7F"/>
  </w:style>
  <w:style w:type="paragraph" w:styleId="Ballongtext">
    <w:name w:val="Balloon Text"/>
    <w:basedOn w:val="Normal"/>
    <w:link w:val="BallongtextChar"/>
    <w:uiPriority w:val="99"/>
    <w:locked/>
    <w:rsid w:val="003D7A7F"/>
    <w:rPr>
      <w:rFonts w:ascii="Tahoma" w:hAnsi="Tahoma"/>
      <w:sz w:val="16"/>
      <w:szCs w:val="16"/>
      <w:lang w:val="x-none" w:eastAsia="x-none"/>
    </w:rPr>
  </w:style>
  <w:style w:type="character" w:customStyle="1" w:styleId="BallongtextChar">
    <w:name w:val="Ballongtext Char"/>
    <w:link w:val="Ballongtext"/>
    <w:uiPriority w:val="99"/>
    <w:rsid w:val="003D7A7F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qFormat/>
    <w:locked/>
    <w:rsid w:val="003D7A7F"/>
    <w:rPr>
      <w:sz w:val="24"/>
      <w:szCs w:val="24"/>
      <w:lang w:eastAsia="en-US"/>
    </w:rPr>
  </w:style>
  <w:style w:type="paragraph" w:customStyle="1" w:styleId="Enhet">
    <w:name w:val="Enhet"/>
    <w:qFormat/>
    <w:rsid w:val="003B08DD"/>
    <w:pPr>
      <w:spacing w:after="200" w:line="276" w:lineRule="auto"/>
    </w:pPr>
    <w:rPr>
      <w:rFonts w:ascii="Gill Sans MT" w:hAnsi="Gill Sans MT"/>
      <w:b/>
      <w:color w:val="0060AA"/>
      <w:szCs w:val="24"/>
      <w:lang w:eastAsia="en-US"/>
    </w:rPr>
  </w:style>
  <w:style w:type="character" w:customStyle="1" w:styleId="Rubrik1Char">
    <w:name w:val="Rubrik 1 Char"/>
    <w:link w:val="Rubrik1"/>
    <w:uiPriority w:val="9"/>
    <w:rsid w:val="003B08DD"/>
    <w:rPr>
      <w:rFonts w:ascii="Gill Sans MT" w:eastAsia="Times New Roman" w:hAnsi="Gill Sans MT"/>
      <w:bCs/>
      <w:sz w:val="32"/>
      <w:szCs w:val="28"/>
      <w:lang w:val="x-none" w:eastAsia="en-US"/>
    </w:rPr>
  </w:style>
  <w:style w:type="paragraph" w:styleId="Datum">
    <w:name w:val="Date"/>
    <w:basedOn w:val="Normal"/>
    <w:next w:val="Normal"/>
    <w:link w:val="DatumChar"/>
    <w:uiPriority w:val="99"/>
    <w:locked/>
    <w:rsid w:val="00157954"/>
    <w:pPr>
      <w:spacing w:before="640"/>
    </w:pPr>
    <w:rPr>
      <w:sz w:val="22"/>
      <w:lang w:val="x-none" w:eastAsia="x-none"/>
    </w:rPr>
  </w:style>
  <w:style w:type="character" w:customStyle="1" w:styleId="DatumChar">
    <w:name w:val="Datum Char"/>
    <w:link w:val="Datum"/>
    <w:uiPriority w:val="99"/>
    <w:rsid w:val="00157954"/>
    <w:rPr>
      <w:sz w:val="22"/>
    </w:rPr>
  </w:style>
  <w:style w:type="paragraph" w:customStyle="1" w:styleId="Byline">
    <w:name w:val="Byline"/>
    <w:basedOn w:val="Normal"/>
    <w:qFormat/>
    <w:rsid w:val="00A769D9"/>
    <w:rPr>
      <w:lang w:val="en-US"/>
    </w:rPr>
  </w:style>
  <w:style w:type="paragraph" w:customStyle="1" w:styleId="wwwadress">
    <w:name w:val="www adress"/>
    <w:qFormat/>
    <w:rsid w:val="003B08DD"/>
    <w:pPr>
      <w:spacing w:after="200" w:line="276" w:lineRule="auto"/>
    </w:pPr>
    <w:rPr>
      <w:rFonts w:ascii="Gill Sans MT" w:hAnsi="Gill Sans MT"/>
      <w:szCs w:val="24"/>
      <w:lang w:eastAsia="en-US"/>
    </w:rPr>
  </w:style>
  <w:style w:type="character" w:customStyle="1" w:styleId="Rubrik5Char">
    <w:name w:val="Rubrik 5 Char"/>
    <w:link w:val="Rubrik5"/>
    <w:uiPriority w:val="9"/>
    <w:rsid w:val="0098007B"/>
    <w:rPr>
      <w:rFonts w:ascii="GillSans" w:eastAsia="Times New Roman" w:hAnsi="GillSans" w:cs="Times New Roman"/>
      <w:color w:val="002F54"/>
    </w:rPr>
  </w:style>
  <w:style w:type="paragraph" w:customStyle="1" w:styleId="Adressruta">
    <w:name w:val="Adressruta"/>
    <w:basedOn w:val="Normal"/>
    <w:qFormat/>
    <w:rsid w:val="003B08DD"/>
    <w:pPr>
      <w:framePr w:w="5103" w:h="1701" w:hRule="exact" w:wrap="around" w:vAnchor="page" w:hAnchor="page" w:x="6317" w:y="2553" w:anchorLock="1"/>
    </w:pPr>
    <w:rPr>
      <w:rFonts w:ascii="Gill Sans MT" w:hAnsi="Gill Sans MT"/>
    </w:rPr>
  </w:style>
  <w:style w:type="paragraph" w:customStyle="1" w:styleId="Undertext">
    <w:name w:val="Undertext"/>
    <w:basedOn w:val="Normal"/>
    <w:qFormat/>
    <w:rsid w:val="003B08DD"/>
    <w:pPr>
      <w:autoSpaceDE w:val="0"/>
      <w:autoSpaceDN w:val="0"/>
      <w:adjustRightInd w:val="0"/>
      <w:spacing w:line="288" w:lineRule="auto"/>
      <w:jc w:val="center"/>
      <w:textAlignment w:val="center"/>
    </w:pPr>
    <w:rPr>
      <w:rFonts w:ascii="Gill Sans MT" w:hAnsi="Gill Sans MT" w:cs="Gill Sans Light"/>
      <w:color w:val="000000"/>
      <w:spacing w:val="-2"/>
      <w:sz w:val="15"/>
      <w:szCs w:val="14"/>
    </w:rPr>
  </w:style>
  <w:style w:type="paragraph" w:customStyle="1" w:styleId="Normalmindrag">
    <w:name w:val="Normal m indrag"/>
    <w:basedOn w:val="Normal"/>
    <w:qFormat/>
    <w:rsid w:val="00741F64"/>
    <w:pPr>
      <w:spacing w:line="252" w:lineRule="auto"/>
      <w:ind w:firstLine="284"/>
    </w:pPr>
    <w:rPr>
      <w:rFonts w:eastAsia="Garamond"/>
      <w:sz w:val="22"/>
      <w:szCs w:val="22"/>
    </w:rPr>
  </w:style>
  <w:style w:type="character" w:customStyle="1" w:styleId="Fettext">
    <w:name w:val="Fet text"/>
    <w:uiPriority w:val="1"/>
    <w:qFormat/>
    <w:rsid w:val="00741F64"/>
    <w:rPr>
      <w:b/>
    </w:rPr>
  </w:style>
  <w:style w:type="character" w:customStyle="1" w:styleId="Rubrik3Char">
    <w:name w:val="Rubrik 3 Char"/>
    <w:link w:val="Rubrik3"/>
    <w:uiPriority w:val="9"/>
    <w:rsid w:val="003B08DD"/>
    <w:rPr>
      <w:rFonts w:ascii="Gill Sans MT" w:eastAsia="Times New Roman" w:hAnsi="Gill Sans MT" w:cs="Times New Roman"/>
      <w:b/>
      <w:bCs/>
      <w:sz w:val="26"/>
      <w:szCs w:val="26"/>
      <w:lang w:eastAsia="en-US"/>
    </w:rPr>
  </w:style>
  <w:style w:type="paragraph" w:customStyle="1" w:styleId="Normalmedpunktlista">
    <w:name w:val="Normal med punktlista"/>
    <w:basedOn w:val="Normalmindrag"/>
    <w:qFormat/>
    <w:rsid w:val="00741F64"/>
    <w:pPr>
      <w:numPr>
        <w:numId w:val="1"/>
      </w:numPr>
      <w:ind w:left="284" w:hanging="284"/>
    </w:pPr>
    <w:rPr>
      <w:sz w:val="24"/>
    </w:rPr>
  </w:style>
  <w:style w:type="character" w:customStyle="1" w:styleId="Rubrik2Char">
    <w:name w:val="Rubrik 2 Char"/>
    <w:link w:val="Rubrik2"/>
    <w:uiPriority w:val="9"/>
    <w:rsid w:val="003B08DD"/>
    <w:rPr>
      <w:rFonts w:ascii="Gill Sans MT" w:eastAsia="Times New Roman" w:hAnsi="Gill Sans MT"/>
      <w:bCs/>
      <w:iCs/>
      <w:sz w:val="24"/>
      <w:szCs w:val="28"/>
      <w:lang w:val="x-none" w:eastAsia="en-US"/>
    </w:rPr>
  </w:style>
  <w:style w:type="paragraph" w:customStyle="1" w:styleId="Datumrad">
    <w:name w:val="Datumrad"/>
    <w:basedOn w:val="Normal"/>
    <w:qFormat/>
    <w:rsid w:val="003B08DD"/>
    <w:rPr>
      <w:rFonts w:ascii="Gill Sans MT" w:hAnsi="Gill Sans MT"/>
    </w:rPr>
  </w:style>
  <w:style w:type="character" w:styleId="Hyperlnk">
    <w:name w:val="Hyperlink"/>
    <w:uiPriority w:val="99"/>
    <w:locked/>
    <w:rsid w:val="0021606C"/>
    <w:rPr>
      <w:color w:val="0000FF"/>
      <w:u w:val="single"/>
    </w:rPr>
  </w:style>
  <w:style w:type="paragraph" w:customStyle="1" w:styleId="Pagina">
    <w:name w:val="Pagina"/>
    <w:basedOn w:val="Normal"/>
    <w:qFormat/>
    <w:rsid w:val="003B08DD"/>
    <w:pPr>
      <w:jc w:val="right"/>
    </w:pPr>
    <w:rPr>
      <w:rFonts w:ascii="Gill Sans MT" w:hAnsi="Gill Sans MT"/>
      <w:szCs w:val="22"/>
    </w:rPr>
  </w:style>
  <w:style w:type="paragraph" w:styleId="Rubrik">
    <w:name w:val="Title"/>
    <w:basedOn w:val="Normal"/>
    <w:qFormat/>
    <w:locked/>
    <w:rsid w:val="00B1011C"/>
    <w:pPr>
      <w:jc w:val="center"/>
    </w:pPr>
    <w:rPr>
      <w:rFonts w:ascii="Arial" w:hAnsi="Arial"/>
      <w:sz w:val="36"/>
    </w:rPr>
  </w:style>
  <w:style w:type="character" w:customStyle="1" w:styleId="Raktext">
    <w:name w:val="Rak text"/>
    <w:uiPriority w:val="1"/>
    <w:qFormat/>
    <w:rsid w:val="00EE3EF4"/>
    <w:rPr>
      <w:b w:val="0"/>
      <w:i w:val="0"/>
    </w:rPr>
  </w:style>
  <w:style w:type="table" w:styleId="Tabellrutnt">
    <w:name w:val="Table Grid"/>
    <w:basedOn w:val="Normaltabell"/>
    <w:uiPriority w:val="59"/>
    <w:locked/>
    <w:rsid w:val="00253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555B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tvandring@osteraker.s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ryd01\Downloads\EA-Handkassekort%20p&#229;fyllning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C56AC-8C0D-4209-962B-553F9F604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EA-Handkassekort påfyllning</Template>
  <TotalTime>29</TotalTime>
  <Pages>1</Pages>
  <Words>157</Words>
  <Characters>835</Characters>
  <Application>Microsoft Office Word</Application>
  <DocSecurity>8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Utbetalning/ kvitto</vt:lpstr>
    </vt:vector>
  </TitlesOfParts>
  <Company>Österåkers kommun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Utbetalning/ kvitto</dc:title>
  <dc:creator>Annilie Rydberg</dc:creator>
  <cp:lastModifiedBy>Linnéa Froby Thorsell</cp:lastModifiedBy>
  <cp:revision>18</cp:revision>
  <cp:lastPrinted>2022-12-05T13:01:00Z</cp:lastPrinted>
  <dcterms:created xsi:type="dcterms:W3CDTF">2025-06-09T13:13:00Z</dcterms:created>
  <dcterms:modified xsi:type="dcterms:W3CDTF">2025-09-18T11:43:00Z</dcterms:modified>
</cp:coreProperties>
</file>